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BA32" w14:textId="77777777" w:rsidR="00CD702D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p w14:paraId="2A17DF24" w14:textId="0EFBA679" w:rsidR="00CD702D" w:rsidRPr="00DC08AF" w:rsidRDefault="00CD702D" w:rsidP="00CD702D">
      <w:pPr>
        <w:tabs>
          <w:tab w:val="left" w:pos="1573"/>
        </w:tabs>
        <w:jc w:val="center"/>
        <w:rPr>
          <w:b/>
          <w:bCs/>
        </w:rPr>
      </w:pPr>
      <w:r>
        <w:rPr>
          <w:b/>
          <w:bCs/>
        </w:rPr>
        <w:t xml:space="preserve">Board Member Self Nomination Form - </w:t>
      </w:r>
      <w:r w:rsidRPr="0093730F">
        <w:rPr>
          <w:b/>
          <w:bCs/>
        </w:rPr>
        <w:t>Term 20</w:t>
      </w:r>
      <w:r>
        <w:rPr>
          <w:b/>
          <w:bCs/>
        </w:rPr>
        <w:t>2</w:t>
      </w:r>
      <w:r w:rsidR="00FD0447">
        <w:rPr>
          <w:b/>
          <w:bCs/>
        </w:rPr>
        <w:t>5</w:t>
      </w:r>
      <w:r w:rsidRPr="0093730F">
        <w:rPr>
          <w:b/>
          <w:bCs/>
        </w:rPr>
        <w:t>-202</w:t>
      </w:r>
      <w:r w:rsidR="00FD0447">
        <w:rPr>
          <w:b/>
          <w:bCs/>
        </w:rPr>
        <w:t>8</w:t>
      </w:r>
    </w:p>
    <w:p w14:paraId="70D83840" w14:textId="77777777" w:rsidR="00CD702D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p w14:paraId="5F276FDA" w14:textId="41836334" w:rsidR="00CD702D" w:rsidRPr="00AD18DE" w:rsidRDefault="00CD702D" w:rsidP="00CD702D">
      <w:pPr>
        <w:autoSpaceDE w:val="0"/>
        <w:autoSpaceDN w:val="0"/>
        <w:adjustRightInd w:val="0"/>
        <w:jc w:val="center"/>
        <w:rPr>
          <w:rFonts w:ascii="Frutiger 45 Light" w:hAnsi="Frutiger 45 Light" w:cs="ArialMT"/>
          <w:b/>
          <w:color w:val="FF0000"/>
        </w:rPr>
      </w:pPr>
      <w:r>
        <w:rPr>
          <w:rFonts w:ascii="Frutiger 45 Light" w:hAnsi="Frutiger 45 Light" w:cs="ArialMT"/>
          <w:b/>
          <w:color w:val="FF0000"/>
        </w:rPr>
        <w:t>Nominations</w:t>
      </w:r>
      <w:r w:rsidRPr="00AD18DE">
        <w:rPr>
          <w:rFonts w:ascii="Frutiger 45 Light" w:hAnsi="Frutiger 45 Light" w:cs="ArialMT"/>
          <w:b/>
          <w:color w:val="FF0000"/>
        </w:rPr>
        <w:t xml:space="preserve"> Deadline: </w:t>
      </w:r>
      <w:r w:rsidRPr="009D4E80">
        <w:rPr>
          <w:rFonts w:ascii="Frutiger 45 Light" w:hAnsi="Frutiger 45 Light" w:cs="ArialMT"/>
          <w:b/>
          <w:color w:val="FF0000"/>
        </w:rPr>
        <w:t xml:space="preserve">Friday, </w:t>
      </w:r>
      <w:r w:rsidR="00244E5D">
        <w:rPr>
          <w:rFonts w:ascii="Frutiger 45 Light" w:hAnsi="Frutiger 45 Light" w:cs="ArialMT"/>
          <w:b/>
          <w:color w:val="FF0000"/>
        </w:rPr>
        <w:t>December</w:t>
      </w:r>
      <w:r w:rsidRPr="009D4E80">
        <w:rPr>
          <w:rFonts w:ascii="Frutiger 45 Light" w:hAnsi="Frutiger 45 Light" w:cs="ArialMT"/>
          <w:b/>
          <w:color w:val="FF0000"/>
        </w:rPr>
        <w:t xml:space="preserve"> </w:t>
      </w:r>
      <w:r w:rsidR="00FD0447">
        <w:rPr>
          <w:rFonts w:ascii="Frutiger 45 Light" w:hAnsi="Frutiger 45 Light" w:cs="ArialMT"/>
          <w:b/>
          <w:color w:val="FF0000"/>
        </w:rPr>
        <w:t>6</w:t>
      </w:r>
      <w:r w:rsidRPr="009D4E80">
        <w:rPr>
          <w:rFonts w:ascii="Frutiger 45 Light" w:hAnsi="Frutiger 45 Light" w:cs="ArialMT"/>
          <w:b/>
          <w:color w:val="FF0000"/>
        </w:rPr>
        <w:t>, 202</w:t>
      </w:r>
      <w:r w:rsidR="00FD0447">
        <w:rPr>
          <w:rFonts w:ascii="Frutiger 45 Light" w:hAnsi="Frutiger 45 Light" w:cs="ArialMT"/>
          <w:b/>
          <w:color w:val="FF0000"/>
        </w:rPr>
        <w:t>4</w:t>
      </w:r>
    </w:p>
    <w:p w14:paraId="795C25EA" w14:textId="77777777" w:rsidR="00CD702D" w:rsidRPr="00F95D96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p w14:paraId="31F2D6BA" w14:textId="77777777" w:rsidR="00CD702D" w:rsidRDefault="00CD702D" w:rsidP="00CD702D">
      <w:pPr>
        <w:tabs>
          <w:tab w:val="left" w:pos="1573"/>
        </w:tabs>
        <w:jc w:val="center"/>
        <w:rPr>
          <w:rFonts w:ascii="Frutiger 45 Light" w:hAnsi="Frutiger 45 Light"/>
          <w:sz w:val="20"/>
          <w:szCs w:val="20"/>
        </w:rPr>
      </w:pPr>
      <w:r w:rsidRPr="00F95D96">
        <w:rPr>
          <w:rFonts w:ascii="Frutiger 45 Light" w:hAnsi="Frutiger 45 Light"/>
          <w:sz w:val="20"/>
          <w:szCs w:val="20"/>
        </w:rPr>
        <w:t>Thank you for your interest in being a candidate for the</w:t>
      </w:r>
      <w:r>
        <w:rPr>
          <w:rFonts w:ascii="Frutiger 45 Light" w:hAnsi="Frutiger 45 Light"/>
          <w:sz w:val="20"/>
          <w:szCs w:val="20"/>
        </w:rPr>
        <w:t xml:space="preserve"> WMA</w:t>
      </w:r>
      <w:r w:rsidRPr="00F95D96">
        <w:rPr>
          <w:rFonts w:ascii="Frutiger 45 Light" w:hAnsi="Frutiger 45 Light"/>
          <w:sz w:val="20"/>
          <w:szCs w:val="20"/>
        </w:rPr>
        <w:t xml:space="preserve"> Board of Directors. </w:t>
      </w:r>
    </w:p>
    <w:p w14:paraId="4C247191" w14:textId="77777777" w:rsidR="00CD702D" w:rsidRPr="00243B1C" w:rsidRDefault="00CD702D" w:rsidP="00CD702D">
      <w:pPr>
        <w:tabs>
          <w:tab w:val="left" w:pos="1573"/>
        </w:tabs>
        <w:jc w:val="center"/>
        <w:rPr>
          <w:rFonts w:ascii="Frutiger 45 Light" w:hAnsi="Frutiger 45 Light"/>
          <w:sz w:val="20"/>
          <w:szCs w:val="20"/>
        </w:rPr>
      </w:pPr>
      <w:r w:rsidRPr="00243B1C">
        <w:rPr>
          <w:rFonts w:ascii="Frutiger 45 Light" w:hAnsi="Frutiger 45 Light"/>
          <w:sz w:val="20"/>
          <w:szCs w:val="20"/>
        </w:rPr>
        <w:t xml:space="preserve">To be considered, please submit these items to </w:t>
      </w:r>
      <w:hyperlink r:id="rId8" w:history="1">
        <w:r w:rsidRPr="00243B1C">
          <w:rPr>
            <w:rStyle w:val="Hyperlink"/>
            <w:rFonts w:ascii="Frutiger 45 Light" w:hAnsi="Frutiger 45 Light"/>
            <w:sz w:val="20"/>
            <w:szCs w:val="20"/>
          </w:rPr>
          <w:t>proposals@westmuse.org</w:t>
        </w:r>
      </w:hyperlink>
    </w:p>
    <w:p w14:paraId="2D2592E8" w14:textId="77777777" w:rsidR="00CD702D" w:rsidRDefault="00CD702D" w:rsidP="00CD702D">
      <w:pPr>
        <w:pStyle w:val="ListParagraph"/>
        <w:numPr>
          <w:ilvl w:val="0"/>
          <w:numId w:val="2"/>
        </w:numPr>
        <w:tabs>
          <w:tab w:val="left" w:pos="1573"/>
        </w:tabs>
        <w:jc w:val="center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>C</w:t>
      </w:r>
      <w:r w:rsidRPr="00243B1C">
        <w:rPr>
          <w:rFonts w:ascii="Frutiger 45 Light" w:hAnsi="Frutiger 45 Light"/>
          <w:sz w:val="20"/>
          <w:szCs w:val="20"/>
        </w:rPr>
        <w:t>omplete</w:t>
      </w:r>
      <w:r>
        <w:rPr>
          <w:rFonts w:ascii="Frutiger 45 Light" w:hAnsi="Frutiger 45 Light"/>
          <w:sz w:val="20"/>
          <w:szCs w:val="20"/>
        </w:rPr>
        <w:t>d</w:t>
      </w:r>
      <w:r w:rsidRPr="00243B1C">
        <w:rPr>
          <w:rFonts w:ascii="Frutiger 45 Light" w:hAnsi="Frutiger 45 Light"/>
          <w:sz w:val="20"/>
          <w:szCs w:val="20"/>
        </w:rPr>
        <w:t xml:space="preserve"> form</w:t>
      </w:r>
      <w:r>
        <w:rPr>
          <w:rFonts w:ascii="Frutiger 45 Light" w:hAnsi="Frutiger 45 Light"/>
          <w:sz w:val="20"/>
          <w:szCs w:val="20"/>
        </w:rPr>
        <w:t xml:space="preserve"> below</w:t>
      </w:r>
      <w:r w:rsidRPr="00243B1C">
        <w:rPr>
          <w:rFonts w:ascii="Frutiger 45 Light" w:hAnsi="Frutiger 45 Light"/>
          <w:sz w:val="20"/>
          <w:szCs w:val="20"/>
        </w:rPr>
        <w:t xml:space="preserve"> on your background and experiences</w:t>
      </w:r>
      <w:r>
        <w:rPr>
          <w:rFonts w:ascii="Frutiger 45 Light" w:hAnsi="Frutiger 45 Light"/>
          <w:sz w:val="20"/>
          <w:szCs w:val="20"/>
        </w:rPr>
        <w:t>;</w:t>
      </w:r>
      <w:r w:rsidRPr="00243B1C">
        <w:rPr>
          <w:rFonts w:ascii="Frutiger 45 Light" w:hAnsi="Frutiger 45 Light"/>
          <w:sz w:val="20"/>
          <w:szCs w:val="20"/>
        </w:rPr>
        <w:t xml:space="preserve"> </w:t>
      </w:r>
    </w:p>
    <w:p w14:paraId="15818FD9" w14:textId="77777777" w:rsidR="00CD702D" w:rsidRDefault="00CD702D" w:rsidP="00CD702D">
      <w:pPr>
        <w:pStyle w:val="ListParagraph"/>
        <w:numPr>
          <w:ilvl w:val="0"/>
          <w:numId w:val="2"/>
        </w:numPr>
        <w:tabs>
          <w:tab w:val="left" w:pos="1573"/>
        </w:tabs>
        <w:jc w:val="center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>O</w:t>
      </w:r>
      <w:r w:rsidRPr="00243B1C">
        <w:rPr>
          <w:rFonts w:ascii="Frutiger 45 Light" w:hAnsi="Frutiger 45 Light"/>
          <w:sz w:val="20"/>
          <w:szCs w:val="20"/>
        </w:rPr>
        <w:t>ne (1) letter of support from your organization</w:t>
      </w:r>
      <w:r>
        <w:rPr>
          <w:rFonts w:ascii="Frutiger 45 Light" w:hAnsi="Frutiger 45 Light"/>
          <w:sz w:val="20"/>
          <w:szCs w:val="20"/>
        </w:rPr>
        <w:t>; and</w:t>
      </w:r>
    </w:p>
    <w:p w14:paraId="66053A82" w14:textId="514BBEA1" w:rsidR="00CD702D" w:rsidRPr="00CD702D" w:rsidRDefault="00CD702D" w:rsidP="00CD702D">
      <w:pPr>
        <w:pStyle w:val="ListParagraph"/>
        <w:numPr>
          <w:ilvl w:val="0"/>
          <w:numId w:val="2"/>
        </w:numPr>
        <w:tabs>
          <w:tab w:val="left" w:pos="1573"/>
        </w:tabs>
        <w:jc w:val="center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>Your current</w:t>
      </w:r>
      <w:r w:rsidRPr="00243B1C">
        <w:rPr>
          <w:rFonts w:ascii="Frutiger 45 Light" w:hAnsi="Frutiger 45 Light"/>
          <w:sz w:val="20"/>
          <w:szCs w:val="20"/>
        </w:rPr>
        <w:t xml:space="preserve"> resume</w:t>
      </w:r>
      <w:r>
        <w:rPr>
          <w:rFonts w:ascii="Frutiger 45 Light" w:hAnsi="Frutiger 45 Light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494"/>
      </w:tblGrid>
      <w:tr w:rsidR="00CD702D" w:rsidRPr="00F95D96" w14:paraId="0080B005" w14:textId="77777777" w:rsidTr="00DA7137">
        <w:tc>
          <w:tcPr>
            <w:tcW w:w="8856" w:type="dxa"/>
            <w:gridSpan w:val="2"/>
            <w:shd w:val="clear" w:color="auto" w:fill="C6D9F1" w:themeFill="text2" w:themeFillTint="33"/>
          </w:tcPr>
          <w:p w14:paraId="71A27573" w14:textId="742B777B" w:rsidR="00CD702D" w:rsidRPr="00F95D96" w:rsidRDefault="00CD702D" w:rsidP="00DA7137">
            <w:pPr>
              <w:jc w:val="center"/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</w:pPr>
            <w:r w:rsidRPr="00F95D96"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  <w:t>Contact Info</w:t>
            </w:r>
            <w:r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  <w:t>rmation</w:t>
            </w:r>
          </w:p>
        </w:tc>
      </w:tr>
      <w:tr w:rsidR="00CD702D" w:rsidRPr="00F95D96" w14:paraId="1530B0AC" w14:textId="77777777" w:rsidTr="00DA7137">
        <w:tc>
          <w:tcPr>
            <w:tcW w:w="2169" w:type="dxa"/>
            <w:shd w:val="clear" w:color="auto" w:fill="auto"/>
          </w:tcPr>
          <w:p w14:paraId="63ED7160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F95D96">
              <w:rPr>
                <w:rFonts w:ascii="Frutiger 45 Light" w:hAnsi="Frutiger 45 Light" w:cs="Tahom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687" w:type="dxa"/>
            <w:shd w:val="clear" w:color="auto" w:fill="auto"/>
          </w:tcPr>
          <w:p w14:paraId="27236D9C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CD702D" w:rsidRPr="00F95D96" w14:paraId="60BB06DF" w14:textId="77777777" w:rsidTr="00DA7137">
        <w:tc>
          <w:tcPr>
            <w:tcW w:w="2169" w:type="dxa"/>
            <w:shd w:val="clear" w:color="auto" w:fill="auto"/>
          </w:tcPr>
          <w:p w14:paraId="07F67667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F95D96">
              <w:rPr>
                <w:rFonts w:ascii="Frutiger 45 Light" w:hAnsi="Frutiger 45 Light" w:cs="Tahoma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6687" w:type="dxa"/>
            <w:shd w:val="clear" w:color="auto" w:fill="auto"/>
          </w:tcPr>
          <w:p w14:paraId="1528FE93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CD702D" w:rsidRPr="00F95D96" w14:paraId="1FD01838" w14:textId="77777777" w:rsidTr="00DA7137">
        <w:tc>
          <w:tcPr>
            <w:tcW w:w="2169" w:type="dxa"/>
            <w:shd w:val="clear" w:color="auto" w:fill="auto"/>
          </w:tcPr>
          <w:p w14:paraId="02037F11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F95D96">
              <w:rPr>
                <w:rFonts w:ascii="Frutiger 45 Light" w:hAnsi="Frutiger 45 Light" w:cs="Tahoma"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6687" w:type="dxa"/>
            <w:shd w:val="clear" w:color="auto" w:fill="auto"/>
          </w:tcPr>
          <w:p w14:paraId="5B2E71C9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CD702D" w:rsidRPr="00F95D96" w14:paraId="049EF703" w14:textId="77777777" w:rsidTr="00DA7137">
        <w:tc>
          <w:tcPr>
            <w:tcW w:w="2169" w:type="dxa"/>
            <w:shd w:val="clear" w:color="auto" w:fill="auto"/>
          </w:tcPr>
          <w:p w14:paraId="0D3DF1EA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F95D96">
              <w:rPr>
                <w:rFonts w:ascii="Frutiger 45 Light" w:hAnsi="Frutiger 45 Light" w:cs="Tahoma"/>
                <w:color w:val="000000"/>
                <w:sz w:val="20"/>
                <w:szCs w:val="20"/>
              </w:rPr>
              <w:t>City, Province / State</w:t>
            </w:r>
          </w:p>
        </w:tc>
        <w:tc>
          <w:tcPr>
            <w:tcW w:w="6687" w:type="dxa"/>
            <w:shd w:val="clear" w:color="auto" w:fill="auto"/>
          </w:tcPr>
          <w:p w14:paraId="1C76621F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CD702D" w:rsidRPr="00F95D96" w14:paraId="44B07CD9" w14:textId="77777777" w:rsidTr="00DA7137">
        <w:tc>
          <w:tcPr>
            <w:tcW w:w="2169" w:type="dxa"/>
            <w:shd w:val="clear" w:color="auto" w:fill="auto"/>
          </w:tcPr>
          <w:p w14:paraId="6176E6F5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F95D96">
              <w:rPr>
                <w:rFonts w:ascii="Frutiger 45 Light" w:hAnsi="Frutiger 45 Light" w:cs="Tahoma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6687" w:type="dxa"/>
            <w:shd w:val="clear" w:color="auto" w:fill="auto"/>
          </w:tcPr>
          <w:p w14:paraId="2987400A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CD702D" w:rsidRPr="00F95D96" w14:paraId="64621581" w14:textId="77777777" w:rsidTr="00DA7137">
        <w:tc>
          <w:tcPr>
            <w:tcW w:w="2169" w:type="dxa"/>
            <w:shd w:val="clear" w:color="auto" w:fill="auto"/>
          </w:tcPr>
          <w:p w14:paraId="41B27A08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F95D96">
              <w:rPr>
                <w:rFonts w:ascii="Frutiger 45 Light" w:hAnsi="Frutiger 45 Light" w:cs="Tahoma"/>
                <w:color w:val="000000"/>
                <w:sz w:val="20"/>
                <w:szCs w:val="20"/>
              </w:rPr>
              <w:t>Work phone number</w:t>
            </w:r>
          </w:p>
        </w:tc>
        <w:tc>
          <w:tcPr>
            <w:tcW w:w="6687" w:type="dxa"/>
            <w:shd w:val="clear" w:color="auto" w:fill="auto"/>
          </w:tcPr>
          <w:p w14:paraId="77005FA4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</w:tbl>
    <w:p w14:paraId="21DFEAAE" w14:textId="77777777" w:rsidR="00CD702D" w:rsidRPr="00F95D96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6491"/>
      </w:tblGrid>
      <w:tr w:rsidR="00CD702D" w:rsidRPr="00F95D96" w14:paraId="39376DD7" w14:textId="77777777" w:rsidTr="00F61F1C">
        <w:tc>
          <w:tcPr>
            <w:tcW w:w="8630" w:type="dxa"/>
            <w:gridSpan w:val="2"/>
            <w:shd w:val="clear" w:color="auto" w:fill="C6D9F1" w:themeFill="text2" w:themeFillTint="33"/>
          </w:tcPr>
          <w:p w14:paraId="263ACF82" w14:textId="5C03A8B2" w:rsidR="00CD702D" w:rsidRPr="00F95D96" w:rsidRDefault="00CD702D" w:rsidP="00DA7137">
            <w:pPr>
              <w:jc w:val="center"/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</w:pPr>
            <w:r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  <w:t>Demographics</w:t>
            </w:r>
            <w:r w:rsidR="00F61F1C"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  <w:t xml:space="preserve"> and Lived Experiences </w:t>
            </w:r>
            <w:r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  <w:t>(voluntary)</w:t>
            </w:r>
          </w:p>
        </w:tc>
      </w:tr>
      <w:tr w:rsidR="00CD702D" w:rsidRPr="00F95D96" w14:paraId="463D84F7" w14:textId="77777777" w:rsidTr="00F61F1C">
        <w:tc>
          <w:tcPr>
            <w:tcW w:w="2139" w:type="dxa"/>
            <w:shd w:val="clear" w:color="auto" w:fill="auto"/>
          </w:tcPr>
          <w:p w14:paraId="1E7DB31D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6491" w:type="dxa"/>
            <w:shd w:val="clear" w:color="auto" w:fill="auto"/>
          </w:tcPr>
          <w:p w14:paraId="574D297D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CD702D" w:rsidRPr="00F95D96" w14:paraId="57436BD8" w14:textId="77777777" w:rsidTr="00F61F1C">
        <w:tc>
          <w:tcPr>
            <w:tcW w:w="2139" w:type="dxa"/>
            <w:shd w:val="clear" w:color="auto" w:fill="auto"/>
          </w:tcPr>
          <w:p w14:paraId="4122C86E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>Race / Ethnicity</w:t>
            </w:r>
          </w:p>
        </w:tc>
        <w:tc>
          <w:tcPr>
            <w:tcW w:w="6491" w:type="dxa"/>
            <w:shd w:val="clear" w:color="auto" w:fill="auto"/>
          </w:tcPr>
          <w:p w14:paraId="6E6FEF7C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F61F1C" w:rsidRPr="00F95D96" w14:paraId="06D0E3A7" w14:textId="77777777" w:rsidTr="00F61F1C">
        <w:tc>
          <w:tcPr>
            <w:tcW w:w="2139" w:type="dxa"/>
            <w:shd w:val="clear" w:color="auto" w:fill="auto"/>
          </w:tcPr>
          <w:p w14:paraId="79994903" w14:textId="6310EB65" w:rsidR="00F61F1C" w:rsidRDefault="00F61F1C" w:rsidP="00F61F1C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>LGBTQIA+</w:t>
            </w:r>
          </w:p>
        </w:tc>
        <w:tc>
          <w:tcPr>
            <w:tcW w:w="6491" w:type="dxa"/>
            <w:shd w:val="clear" w:color="auto" w:fill="auto"/>
          </w:tcPr>
          <w:p w14:paraId="0892E7BD" w14:textId="77777777" w:rsidR="00F61F1C" w:rsidRPr="00F95D96" w:rsidRDefault="00F61F1C" w:rsidP="00F61F1C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F61F1C" w:rsidRPr="00F95D96" w14:paraId="2D45B87A" w14:textId="77777777" w:rsidTr="00F61F1C">
        <w:tc>
          <w:tcPr>
            <w:tcW w:w="2139" w:type="dxa"/>
            <w:shd w:val="clear" w:color="auto" w:fill="auto"/>
          </w:tcPr>
          <w:p w14:paraId="508D2ACA" w14:textId="146E590F" w:rsidR="00F61F1C" w:rsidRPr="00F95D96" w:rsidRDefault="00F61F1C" w:rsidP="00F61F1C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6491" w:type="dxa"/>
            <w:shd w:val="clear" w:color="auto" w:fill="auto"/>
          </w:tcPr>
          <w:p w14:paraId="52AF61BF" w14:textId="77777777" w:rsidR="00F61F1C" w:rsidRPr="00F95D96" w:rsidRDefault="00F61F1C" w:rsidP="00F61F1C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</w:tbl>
    <w:p w14:paraId="66C2DCDC" w14:textId="77777777" w:rsidR="00CD702D" w:rsidRPr="00F95D96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6478"/>
      </w:tblGrid>
      <w:tr w:rsidR="00CD702D" w:rsidRPr="00F95D96" w14:paraId="7BA680D0" w14:textId="77777777" w:rsidTr="00F61F1C">
        <w:tc>
          <w:tcPr>
            <w:tcW w:w="8630" w:type="dxa"/>
            <w:gridSpan w:val="2"/>
            <w:shd w:val="clear" w:color="auto" w:fill="C6D9F1" w:themeFill="text2" w:themeFillTint="33"/>
          </w:tcPr>
          <w:p w14:paraId="5C9FDB22" w14:textId="77777777" w:rsidR="00CD702D" w:rsidRPr="00F95D96" w:rsidRDefault="00CD702D" w:rsidP="00DA7137">
            <w:pPr>
              <w:jc w:val="center"/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</w:pPr>
            <w:r w:rsidRPr="00F95D96"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  <w:t>General Information</w:t>
            </w:r>
          </w:p>
        </w:tc>
      </w:tr>
      <w:tr w:rsidR="00CD702D" w:rsidRPr="00F95D96" w14:paraId="0C44586B" w14:textId="77777777" w:rsidTr="00F61F1C">
        <w:trPr>
          <w:trHeight w:val="489"/>
        </w:trPr>
        <w:tc>
          <w:tcPr>
            <w:tcW w:w="2152" w:type="dxa"/>
            <w:shd w:val="clear" w:color="auto" w:fill="auto"/>
          </w:tcPr>
          <w:p w14:paraId="3DA8A71F" w14:textId="25F38A13" w:rsidR="00CD702D" w:rsidRPr="00F95D96" w:rsidRDefault="00F61F1C" w:rsidP="00DA7137">
            <w:pPr>
              <w:tabs>
                <w:tab w:val="left" w:pos="1573"/>
              </w:tabs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Describe your experience with WMA </w:t>
            </w:r>
          </w:p>
        </w:tc>
        <w:tc>
          <w:tcPr>
            <w:tcW w:w="6478" w:type="dxa"/>
            <w:shd w:val="clear" w:color="auto" w:fill="auto"/>
          </w:tcPr>
          <w:p w14:paraId="0A2017F9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F61F1C" w:rsidRPr="00F95D96" w14:paraId="51BB8CA0" w14:textId="77777777" w:rsidTr="00A72788">
        <w:tc>
          <w:tcPr>
            <w:tcW w:w="2152" w:type="dxa"/>
            <w:shd w:val="clear" w:color="auto" w:fill="auto"/>
          </w:tcPr>
          <w:p w14:paraId="3500B3C0" w14:textId="1FCCE115" w:rsidR="00F61F1C" w:rsidRPr="00F95D96" w:rsidRDefault="00F61F1C" w:rsidP="00DA7137">
            <w:pPr>
              <w:tabs>
                <w:tab w:val="left" w:pos="1573"/>
              </w:tabs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Have you served on the WMA Program or Host Committee? Or that of another association? </w:t>
            </w:r>
          </w:p>
        </w:tc>
        <w:tc>
          <w:tcPr>
            <w:tcW w:w="6478" w:type="dxa"/>
            <w:shd w:val="clear" w:color="auto" w:fill="auto"/>
          </w:tcPr>
          <w:p w14:paraId="76FC8D09" w14:textId="77777777" w:rsidR="00F61F1C" w:rsidRPr="00F95D96" w:rsidRDefault="00F61F1C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F61F1C" w:rsidRPr="00F95D96" w14:paraId="4C069A0A" w14:textId="77777777" w:rsidTr="00A72788">
        <w:tc>
          <w:tcPr>
            <w:tcW w:w="2152" w:type="dxa"/>
            <w:shd w:val="clear" w:color="auto" w:fill="auto"/>
          </w:tcPr>
          <w:p w14:paraId="230EC7CB" w14:textId="11E3A1F2" w:rsidR="00F61F1C" w:rsidRPr="00F95D96" w:rsidRDefault="00F61F1C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F95D96">
              <w:rPr>
                <w:rFonts w:ascii="Frutiger 45 Light" w:hAnsi="Frutiger 45 Light"/>
                <w:sz w:val="20"/>
                <w:szCs w:val="20"/>
              </w:rPr>
              <w:t>Have you served on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or worked with</w:t>
            </w:r>
            <w:r w:rsidRPr="00F95D96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a </w:t>
            </w:r>
            <w:r w:rsidRPr="00F95D96">
              <w:rPr>
                <w:rFonts w:ascii="Frutiger 45 Light" w:hAnsi="Frutiger 45 Light"/>
                <w:sz w:val="20"/>
                <w:szCs w:val="20"/>
              </w:rPr>
              <w:t>nonprofit board?  If yes, please list the organization, any offices held, and years served.</w:t>
            </w:r>
          </w:p>
        </w:tc>
        <w:tc>
          <w:tcPr>
            <w:tcW w:w="6478" w:type="dxa"/>
            <w:shd w:val="clear" w:color="auto" w:fill="auto"/>
          </w:tcPr>
          <w:p w14:paraId="09137F48" w14:textId="77777777" w:rsidR="00F61F1C" w:rsidRPr="00F95D96" w:rsidRDefault="00F61F1C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</w:tbl>
    <w:p w14:paraId="17A9E777" w14:textId="77777777" w:rsidR="00CD702D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4956"/>
        <w:gridCol w:w="12"/>
      </w:tblGrid>
      <w:tr w:rsidR="00CD702D" w:rsidRPr="00F95D96" w14:paraId="5BA2A9F1" w14:textId="77777777" w:rsidTr="00DA7137">
        <w:tc>
          <w:tcPr>
            <w:tcW w:w="8856" w:type="dxa"/>
            <w:gridSpan w:val="3"/>
            <w:shd w:val="clear" w:color="auto" w:fill="C6D9F1" w:themeFill="text2" w:themeFillTint="33"/>
          </w:tcPr>
          <w:p w14:paraId="6C217C19" w14:textId="77777777" w:rsidR="00CD702D" w:rsidRPr="00F95D96" w:rsidRDefault="00CD702D" w:rsidP="00DA7137">
            <w:pPr>
              <w:tabs>
                <w:tab w:val="center" w:pos="4320"/>
                <w:tab w:val="left" w:pos="5627"/>
              </w:tabs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</w:pPr>
            <w:r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  <w:tab/>
              <w:t>Areas of Expertise (</w:t>
            </w:r>
            <w:r w:rsidRPr="009D4E80"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  <w:t>Pick 2 or 3 and describe below</w:t>
            </w:r>
            <w:r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D702D" w:rsidRPr="00F95D96" w14:paraId="6E580635" w14:textId="77777777" w:rsidTr="00DA7137">
        <w:trPr>
          <w:gridAfter w:val="1"/>
          <w:wAfter w:w="12" w:type="dxa"/>
          <w:trHeight w:val="489"/>
        </w:trPr>
        <w:tc>
          <w:tcPr>
            <w:tcW w:w="3745" w:type="dxa"/>
            <w:shd w:val="clear" w:color="auto" w:fill="auto"/>
          </w:tcPr>
          <w:p w14:paraId="0A5E5AE5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Administration</w:t>
            </w:r>
          </w:p>
          <w:p w14:paraId="60D1BC96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Advocacy</w:t>
            </w:r>
          </w:p>
          <w:p w14:paraId="693CA593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Audience Experience</w:t>
            </w:r>
          </w:p>
          <w:p w14:paraId="56A8E57F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Collections</w:t>
            </w:r>
          </w:p>
          <w:p w14:paraId="287924F6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Communication</w:t>
            </w:r>
          </w:p>
          <w:p w14:paraId="4A8BB374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Community Engag</w:t>
            </w: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>ement</w:t>
            </w:r>
          </w:p>
          <w:p w14:paraId="6C704AEB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DEAI</w:t>
            </w:r>
          </w:p>
          <w:p w14:paraId="2AF71B26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Education</w:t>
            </w:r>
          </w:p>
          <w:p w14:paraId="64D94B5B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Event</w:t>
            </w: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 xml:space="preserve"> </w:t>
            </w: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/</w:t>
            </w: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 xml:space="preserve"> </w:t>
            </w: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Conf</w:t>
            </w: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>erence</w:t>
            </w: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 xml:space="preserve"> Planning</w:t>
            </w:r>
          </w:p>
          <w:p w14:paraId="7F2CD7FE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lastRenderedPageBreak/>
              <w:t>Exhibitions</w:t>
            </w:r>
          </w:p>
          <w:p w14:paraId="766727BA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Facilitation</w:t>
            </w:r>
          </w:p>
          <w:p w14:paraId="6E6BFF88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5099" w:type="dxa"/>
          </w:tcPr>
          <w:p w14:paraId="4036F313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lastRenderedPageBreak/>
              <w:t>Fundraising</w:t>
            </w:r>
          </w:p>
          <w:p w14:paraId="171804AF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Governance</w:t>
            </w:r>
          </w:p>
          <w:p w14:paraId="0F786CD1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H</w:t>
            </w: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 xml:space="preserve">uman </w:t>
            </w: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R</w:t>
            </w: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>esources</w:t>
            </w:r>
          </w:p>
          <w:p w14:paraId="19F34D18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Leadership</w:t>
            </w:r>
          </w:p>
          <w:p w14:paraId="25E149EB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Legal</w:t>
            </w:r>
          </w:p>
          <w:p w14:paraId="4EDD78B0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Management</w:t>
            </w:r>
          </w:p>
          <w:p w14:paraId="216BDA3F" w14:textId="77777777" w:rsidR="00CD702D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Marketing</w:t>
            </w:r>
          </w:p>
          <w:p w14:paraId="41A0625A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>Membership</w:t>
            </w:r>
          </w:p>
          <w:p w14:paraId="40E9EAC4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Social Media</w:t>
            </w:r>
          </w:p>
          <w:p w14:paraId="68E03366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lastRenderedPageBreak/>
              <w:t>Strategic Planning</w:t>
            </w:r>
          </w:p>
          <w:p w14:paraId="7C20B3DB" w14:textId="77777777" w:rsidR="00CD702D" w:rsidRPr="00DC08AF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Technology</w:t>
            </w:r>
          </w:p>
          <w:p w14:paraId="0DA0D6AB" w14:textId="77777777" w:rsidR="00CD702D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Trends</w:t>
            </w: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 xml:space="preserve"> </w:t>
            </w: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/</w:t>
            </w: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 xml:space="preserve"> </w:t>
            </w:r>
            <w:r w:rsidRPr="00DC08AF">
              <w:rPr>
                <w:rFonts w:ascii="Frutiger 45 Light" w:hAnsi="Frutiger 45 Light" w:cs="Tahoma"/>
                <w:color w:val="000000"/>
                <w:sz w:val="20"/>
                <w:szCs w:val="20"/>
              </w:rPr>
              <w:t>Future Think</w:t>
            </w: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t>ing</w:t>
            </w:r>
          </w:p>
        </w:tc>
      </w:tr>
      <w:tr w:rsidR="00CD702D" w:rsidRPr="00F95D96" w14:paraId="225073C6" w14:textId="77777777" w:rsidTr="00DA7137">
        <w:trPr>
          <w:gridAfter w:val="1"/>
          <w:wAfter w:w="12" w:type="dxa"/>
          <w:trHeight w:val="489"/>
        </w:trPr>
        <w:tc>
          <w:tcPr>
            <w:tcW w:w="8844" w:type="dxa"/>
            <w:gridSpan w:val="2"/>
            <w:shd w:val="clear" w:color="auto" w:fill="auto"/>
          </w:tcPr>
          <w:p w14:paraId="5456EDF4" w14:textId="77777777" w:rsidR="00CD702D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  <w:r>
              <w:rPr>
                <w:rFonts w:ascii="Frutiger 45 Light" w:hAnsi="Frutiger 45 Light" w:cs="Tahoma"/>
                <w:color w:val="000000"/>
                <w:sz w:val="20"/>
                <w:szCs w:val="20"/>
              </w:rPr>
              <w:lastRenderedPageBreak/>
              <w:t xml:space="preserve">Please describe your </w:t>
            </w:r>
            <w:r w:rsidR="00CD2F15" w:rsidRPr="00CD2F15">
              <w:rPr>
                <w:rFonts w:ascii="Frutiger 45 Light" w:hAnsi="Frutiger 45 Light" w:cs="Tahoma"/>
                <w:color w:val="000000"/>
                <w:sz w:val="20"/>
                <w:szCs w:val="20"/>
              </w:rPr>
              <w:t>experiences</w:t>
            </w:r>
            <w:r w:rsidR="00CD2F15">
              <w:rPr>
                <w:rFonts w:ascii="Frutiger 45 Light" w:hAnsi="Frutiger 45 Light" w:cs="Tahoma"/>
                <w:color w:val="000000"/>
                <w:sz w:val="20"/>
                <w:szCs w:val="20"/>
              </w:rPr>
              <w:t xml:space="preserve"> that</w:t>
            </w:r>
            <w:r w:rsidR="00CD2F15" w:rsidRPr="00CD2F15">
              <w:rPr>
                <w:rFonts w:ascii="Frutiger 45 Light" w:hAnsi="Frutiger 45 Light" w:cs="Tahoma"/>
                <w:color w:val="000000"/>
                <w:sz w:val="20"/>
                <w:szCs w:val="20"/>
              </w:rPr>
              <w:t xml:space="preserve"> reflect your selections above:</w:t>
            </w:r>
          </w:p>
          <w:p w14:paraId="5211FDD3" w14:textId="77777777" w:rsidR="00CD2F15" w:rsidRDefault="00CD2F15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  <w:p w14:paraId="12332B97" w14:textId="77777777" w:rsidR="00CD2F15" w:rsidRDefault="00CD2F15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  <w:p w14:paraId="41F2FFE9" w14:textId="174376D9" w:rsidR="00CD2F15" w:rsidRPr="00DC08AF" w:rsidRDefault="00CD2F15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</w:tbl>
    <w:p w14:paraId="03763C83" w14:textId="77777777" w:rsidR="00CD702D" w:rsidRPr="00F95D96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6479"/>
      </w:tblGrid>
      <w:tr w:rsidR="00CD702D" w:rsidRPr="00F95D96" w14:paraId="0AAF8247" w14:textId="77777777" w:rsidTr="00DA7137">
        <w:tc>
          <w:tcPr>
            <w:tcW w:w="8856" w:type="dxa"/>
            <w:gridSpan w:val="2"/>
            <w:shd w:val="clear" w:color="auto" w:fill="C6D9F1" w:themeFill="text2" w:themeFillTint="33"/>
          </w:tcPr>
          <w:p w14:paraId="69FC2F4D" w14:textId="77777777" w:rsidR="00CD702D" w:rsidRPr="00F95D96" w:rsidRDefault="00CD702D" w:rsidP="00DA7137">
            <w:pPr>
              <w:jc w:val="center"/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</w:pPr>
            <w:r w:rsidRPr="00F95D96"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  <w:t>Museum Affiliation</w:t>
            </w:r>
          </w:p>
        </w:tc>
      </w:tr>
      <w:tr w:rsidR="00CD702D" w:rsidRPr="00F95D96" w14:paraId="4678FCB0" w14:textId="77777777" w:rsidTr="00DA7137">
        <w:trPr>
          <w:trHeight w:val="489"/>
        </w:trPr>
        <w:tc>
          <w:tcPr>
            <w:tcW w:w="2178" w:type="dxa"/>
            <w:shd w:val="clear" w:color="auto" w:fill="auto"/>
          </w:tcPr>
          <w:p w14:paraId="0A25A773" w14:textId="77777777" w:rsidR="00CD702D" w:rsidRPr="00F95D96" w:rsidRDefault="00CD702D" w:rsidP="00DA7137">
            <w:pPr>
              <w:tabs>
                <w:tab w:val="left" w:pos="1573"/>
              </w:tabs>
              <w:rPr>
                <w:rFonts w:ascii="Frutiger 45 Light" w:hAnsi="Frutiger 45 Light"/>
                <w:sz w:val="20"/>
                <w:szCs w:val="20"/>
              </w:rPr>
            </w:pPr>
            <w:r w:rsidRPr="00F95D96">
              <w:rPr>
                <w:rFonts w:ascii="Frutiger 45 Light" w:hAnsi="Frutiger 45 Light"/>
                <w:sz w:val="20"/>
                <w:szCs w:val="20"/>
              </w:rPr>
              <w:t>For Museum Staff – describe the type, staff size, and budget of your institution</w:t>
            </w:r>
          </w:p>
        </w:tc>
        <w:tc>
          <w:tcPr>
            <w:tcW w:w="6678" w:type="dxa"/>
            <w:shd w:val="clear" w:color="auto" w:fill="auto"/>
          </w:tcPr>
          <w:p w14:paraId="6195AF75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CD702D" w:rsidRPr="00F95D96" w14:paraId="50F57A30" w14:textId="77777777" w:rsidTr="00DA7137">
        <w:tc>
          <w:tcPr>
            <w:tcW w:w="2178" w:type="dxa"/>
            <w:shd w:val="clear" w:color="auto" w:fill="auto"/>
          </w:tcPr>
          <w:p w14:paraId="2A82B5F8" w14:textId="77777777" w:rsidR="00CD702D" w:rsidRPr="00F95D96" w:rsidRDefault="00CD702D" w:rsidP="00DA7137">
            <w:pPr>
              <w:tabs>
                <w:tab w:val="left" w:pos="1573"/>
              </w:tabs>
              <w:rPr>
                <w:rFonts w:ascii="Frutiger 45 Light" w:hAnsi="Frutiger 45 Light"/>
                <w:sz w:val="20"/>
                <w:szCs w:val="20"/>
              </w:rPr>
            </w:pPr>
            <w:r w:rsidRPr="00F95D96">
              <w:rPr>
                <w:rFonts w:ascii="Frutiger 45 Light" w:hAnsi="Frutiger 45 Light"/>
                <w:sz w:val="20"/>
                <w:szCs w:val="20"/>
              </w:rPr>
              <w:t>For Museum Trustees – list your professional background and expertise and describe the type, staff size, and budget of the museum</w:t>
            </w:r>
          </w:p>
        </w:tc>
        <w:tc>
          <w:tcPr>
            <w:tcW w:w="6678" w:type="dxa"/>
            <w:shd w:val="clear" w:color="auto" w:fill="auto"/>
          </w:tcPr>
          <w:p w14:paraId="738BB040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  <w:tr w:rsidR="00CD702D" w:rsidRPr="00F95D96" w14:paraId="6630E0E8" w14:textId="77777777" w:rsidTr="00DA7137">
        <w:tc>
          <w:tcPr>
            <w:tcW w:w="2178" w:type="dxa"/>
            <w:shd w:val="clear" w:color="auto" w:fill="auto"/>
          </w:tcPr>
          <w:p w14:paraId="745D75DA" w14:textId="77777777" w:rsidR="00CD702D" w:rsidRPr="00F95D96" w:rsidRDefault="00CD702D" w:rsidP="00DA7137">
            <w:pPr>
              <w:rPr>
                <w:rFonts w:ascii="Frutiger 45 Light" w:hAnsi="Frutiger 45 Light"/>
                <w:sz w:val="20"/>
                <w:szCs w:val="20"/>
              </w:rPr>
            </w:pPr>
            <w:r w:rsidRPr="00F95D96">
              <w:rPr>
                <w:rFonts w:ascii="Frutiger 45 Light" w:hAnsi="Frutiger 45 Light"/>
                <w:sz w:val="20"/>
                <w:szCs w:val="20"/>
              </w:rPr>
              <w:t>For Independent and Allied Professionals – describe the scope of your and/or the firm’s work</w:t>
            </w:r>
          </w:p>
        </w:tc>
        <w:tc>
          <w:tcPr>
            <w:tcW w:w="6678" w:type="dxa"/>
            <w:shd w:val="clear" w:color="auto" w:fill="auto"/>
          </w:tcPr>
          <w:p w14:paraId="407F140C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</w:tbl>
    <w:p w14:paraId="7C31083B" w14:textId="77777777" w:rsidR="00CD702D" w:rsidRPr="00F95D96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6491"/>
      </w:tblGrid>
      <w:tr w:rsidR="00CD702D" w:rsidRPr="00F95D96" w14:paraId="5F2BCD87" w14:textId="77777777" w:rsidTr="00DA7137">
        <w:tc>
          <w:tcPr>
            <w:tcW w:w="8856" w:type="dxa"/>
            <w:gridSpan w:val="2"/>
            <w:shd w:val="clear" w:color="auto" w:fill="C6D9F1" w:themeFill="text2" w:themeFillTint="33"/>
          </w:tcPr>
          <w:p w14:paraId="0015CB7B" w14:textId="77777777" w:rsidR="00CD702D" w:rsidRPr="00F95D96" w:rsidRDefault="00CD702D" w:rsidP="00DA7137">
            <w:pPr>
              <w:jc w:val="center"/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</w:pPr>
            <w:r>
              <w:rPr>
                <w:rFonts w:ascii="Frutiger 45 Light" w:hAnsi="Frutiger 45 Light" w:cs="Tahoma"/>
                <w:b/>
                <w:color w:val="000000"/>
                <w:sz w:val="20"/>
                <w:szCs w:val="20"/>
              </w:rPr>
              <w:t>Statement of Interest</w:t>
            </w:r>
          </w:p>
        </w:tc>
      </w:tr>
      <w:tr w:rsidR="00CD702D" w:rsidRPr="00F95D96" w14:paraId="7F2DE3E2" w14:textId="77777777" w:rsidTr="00DA7137">
        <w:trPr>
          <w:trHeight w:val="489"/>
        </w:trPr>
        <w:tc>
          <w:tcPr>
            <w:tcW w:w="2178" w:type="dxa"/>
            <w:shd w:val="clear" w:color="auto" w:fill="auto"/>
          </w:tcPr>
          <w:p w14:paraId="2E789574" w14:textId="77777777" w:rsidR="00CD702D" w:rsidRDefault="00CD702D" w:rsidP="00DA7137">
            <w:pPr>
              <w:tabs>
                <w:tab w:val="left" w:pos="1573"/>
              </w:tabs>
              <w:rPr>
                <w:rFonts w:ascii="Frutiger 45 Light" w:hAnsi="Frutiger 45 Light"/>
                <w:sz w:val="20"/>
                <w:szCs w:val="20"/>
              </w:rPr>
            </w:pPr>
            <w:r w:rsidRPr="00F27E3F">
              <w:rPr>
                <w:rFonts w:ascii="Frutiger 45 Light" w:hAnsi="Frutiger 45 Light"/>
                <w:sz w:val="20"/>
                <w:szCs w:val="20"/>
              </w:rPr>
              <w:t>Why do you want to serve on the WMA board?</w:t>
            </w:r>
          </w:p>
          <w:p w14:paraId="630A4959" w14:textId="77777777" w:rsidR="00CD702D" w:rsidRDefault="00CD702D" w:rsidP="00DA7137">
            <w:pPr>
              <w:tabs>
                <w:tab w:val="left" w:pos="1573"/>
              </w:tabs>
              <w:rPr>
                <w:rFonts w:ascii="Frutiger 45 Light" w:hAnsi="Frutiger 45 Light"/>
                <w:sz w:val="20"/>
                <w:szCs w:val="20"/>
              </w:rPr>
            </w:pPr>
          </w:p>
          <w:p w14:paraId="1CACBCBE" w14:textId="77777777" w:rsidR="00CD702D" w:rsidRDefault="00CD702D" w:rsidP="00DA7137">
            <w:pPr>
              <w:tabs>
                <w:tab w:val="left" w:pos="1573"/>
              </w:tabs>
              <w:rPr>
                <w:rFonts w:ascii="Frutiger 45 Light" w:hAnsi="Frutiger 45 Light"/>
                <w:sz w:val="20"/>
                <w:szCs w:val="20"/>
              </w:rPr>
            </w:pPr>
          </w:p>
          <w:p w14:paraId="29D17D99" w14:textId="77777777" w:rsidR="00CD702D" w:rsidRDefault="00CD702D" w:rsidP="00DA7137">
            <w:pPr>
              <w:tabs>
                <w:tab w:val="left" w:pos="1573"/>
              </w:tabs>
              <w:rPr>
                <w:rFonts w:ascii="Frutiger 45 Light" w:hAnsi="Frutiger 45 Light"/>
                <w:sz w:val="20"/>
                <w:szCs w:val="20"/>
              </w:rPr>
            </w:pPr>
          </w:p>
          <w:p w14:paraId="64CC0F60" w14:textId="77777777" w:rsidR="00CD702D" w:rsidRPr="00F95D96" w:rsidRDefault="00CD702D" w:rsidP="00DA7137">
            <w:pPr>
              <w:tabs>
                <w:tab w:val="left" w:pos="1573"/>
              </w:tabs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6678" w:type="dxa"/>
            <w:shd w:val="clear" w:color="auto" w:fill="auto"/>
          </w:tcPr>
          <w:p w14:paraId="0376C9F1" w14:textId="77777777" w:rsidR="00CD702D" w:rsidRPr="00F95D96" w:rsidRDefault="00CD702D" w:rsidP="00DA7137">
            <w:pPr>
              <w:rPr>
                <w:rFonts w:ascii="Frutiger 45 Light" w:hAnsi="Frutiger 45 Light" w:cs="Tahoma"/>
                <w:color w:val="000000"/>
                <w:sz w:val="20"/>
                <w:szCs w:val="20"/>
              </w:rPr>
            </w:pPr>
          </w:p>
        </w:tc>
      </w:tr>
    </w:tbl>
    <w:p w14:paraId="1E8C644B" w14:textId="77777777" w:rsidR="00CD702D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p w14:paraId="0AF04939" w14:textId="77777777" w:rsidR="00CD702D" w:rsidRPr="00F95D96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p w14:paraId="3F35B71F" w14:textId="77777777" w:rsidR="00CD702D" w:rsidRDefault="00CD702D" w:rsidP="00CD702D">
      <w:pPr>
        <w:tabs>
          <w:tab w:val="left" w:pos="1573"/>
        </w:tabs>
        <w:rPr>
          <w:rFonts w:ascii="Frutiger 45 Light" w:hAnsi="Frutiger 45 Light"/>
          <w:b/>
          <w:bCs/>
          <w:sz w:val="20"/>
          <w:szCs w:val="20"/>
        </w:rPr>
      </w:pPr>
      <w:r w:rsidRPr="0097258E">
        <w:rPr>
          <w:rFonts w:ascii="Frutiger 45 Light" w:hAnsi="Frutiger 45 Light"/>
          <w:b/>
          <w:bCs/>
          <w:sz w:val="20"/>
          <w:szCs w:val="20"/>
        </w:rPr>
        <w:t xml:space="preserve">Board of Directors </w:t>
      </w:r>
      <w:r>
        <w:rPr>
          <w:rFonts w:ascii="Frutiger 45 Light" w:hAnsi="Frutiger 45 Light"/>
          <w:b/>
          <w:bCs/>
          <w:sz w:val="20"/>
          <w:szCs w:val="20"/>
        </w:rPr>
        <w:t>–</w:t>
      </w:r>
      <w:r w:rsidRPr="0097258E">
        <w:rPr>
          <w:rFonts w:ascii="Frutiger 45 Light" w:hAnsi="Frutiger 45 Light"/>
          <w:b/>
          <w:bCs/>
          <w:sz w:val="20"/>
          <w:szCs w:val="20"/>
        </w:rPr>
        <w:t xml:space="preserve"> Expectations</w:t>
      </w:r>
      <w:r>
        <w:rPr>
          <w:rFonts w:ascii="Frutiger 45 Light" w:hAnsi="Frutiger 45 Light"/>
          <w:b/>
          <w:bCs/>
          <w:sz w:val="20"/>
          <w:szCs w:val="20"/>
        </w:rPr>
        <w:t>:</w:t>
      </w:r>
    </w:p>
    <w:p w14:paraId="0ABEE892" w14:textId="77777777" w:rsidR="00CD702D" w:rsidRDefault="00CD702D" w:rsidP="00CD702D">
      <w:pPr>
        <w:tabs>
          <w:tab w:val="left" w:pos="1573"/>
        </w:tabs>
        <w:rPr>
          <w:rFonts w:ascii="Frutiger 45 Light" w:hAnsi="Frutiger 45 Light"/>
          <w:b/>
          <w:sz w:val="20"/>
          <w:szCs w:val="20"/>
        </w:rPr>
      </w:pPr>
    </w:p>
    <w:p w14:paraId="58ECE761" w14:textId="77777777" w:rsidR="00CD702D" w:rsidRPr="00F95D96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F95D96">
        <w:rPr>
          <w:rFonts w:ascii="Frutiger 45 Light" w:hAnsi="Frutiger 45 Light"/>
          <w:sz w:val="20"/>
          <w:szCs w:val="20"/>
        </w:rPr>
        <w:t xml:space="preserve">I acknowledge that </w:t>
      </w:r>
    </w:p>
    <w:p w14:paraId="137552E0" w14:textId="77777777" w:rsidR="00CD702D" w:rsidRPr="0097258E" w:rsidRDefault="00CD702D" w:rsidP="00CD702D">
      <w:pPr>
        <w:numPr>
          <w:ilvl w:val="0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>All WMA Board Members are expected to have the support of their institutions (if applicable) to fulfill the following responsibilities:</w:t>
      </w:r>
    </w:p>
    <w:p w14:paraId="16F91EAA" w14:textId="77777777" w:rsidR="00CD702D" w:rsidRPr="0097258E" w:rsidRDefault="00CD702D" w:rsidP="00CD702D">
      <w:pPr>
        <w:numPr>
          <w:ilvl w:val="1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 xml:space="preserve">Attend the WMA Annual Meeting and related programming </w:t>
      </w:r>
    </w:p>
    <w:p w14:paraId="6E1A1794" w14:textId="77777777" w:rsidR="00CD702D" w:rsidRPr="0097258E" w:rsidRDefault="00CD702D" w:rsidP="00CD702D">
      <w:pPr>
        <w:numPr>
          <w:ilvl w:val="1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 xml:space="preserve">Attend at least 2 of the 3 yearly board meetings in person or by </w:t>
      </w:r>
      <w:r>
        <w:rPr>
          <w:rFonts w:ascii="Frutiger 45 Light" w:hAnsi="Frutiger 45 Light"/>
          <w:sz w:val="20"/>
          <w:szCs w:val="20"/>
        </w:rPr>
        <w:t>Zoom / phone</w:t>
      </w:r>
    </w:p>
    <w:p w14:paraId="7A076EF7" w14:textId="77777777" w:rsidR="00CD702D" w:rsidRPr="0097258E" w:rsidRDefault="00CD702D" w:rsidP="00CD702D">
      <w:pPr>
        <w:numPr>
          <w:ilvl w:val="1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 xml:space="preserve">Contribute to the general oversight of the organization by spending an average of 1-2 hours per month plus meetings </w:t>
      </w:r>
    </w:p>
    <w:p w14:paraId="0A38F0A5" w14:textId="77777777" w:rsidR="00CD702D" w:rsidRPr="0097258E" w:rsidRDefault="00CD702D" w:rsidP="00CD702D">
      <w:pPr>
        <w:numPr>
          <w:ilvl w:val="1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>Maintain current WMA individual membership</w:t>
      </w:r>
    </w:p>
    <w:p w14:paraId="4574A79B" w14:textId="77777777" w:rsidR="00CD702D" w:rsidRPr="0097258E" w:rsidRDefault="00CD702D" w:rsidP="00CD702D">
      <w:pPr>
        <w:numPr>
          <w:ilvl w:val="1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>If at an institution, you are to encouraged to support at the appropriate institutional membership level</w:t>
      </w:r>
    </w:p>
    <w:p w14:paraId="274ED1F5" w14:textId="77777777" w:rsidR="00CD702D" w:rsidRPr="0097258E" w:rsidRDefault="00CD702D" w:rsidP="00CD702D">
      <w:pPr>
        <w:numPr>
          <w:ilvl w:val="1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>Serve as an ambassador for the Western Museums Association</w:t>
      </w:r>
    </w:p>
    <w:p w14:paraId="15D96605" w14:textId="77777777" w:rsidR="00CD702D" w:rsidRPr="0097258E" w:rsidRDefault="00CD702D" w:rsidP="00CD702D">
      <w:pPr>
        <w:numPr>
          <w:ilvl w:val="1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 xml:space="preserve">Serve on one or more board committees and participate in regular conference calls: </w:t>
      </w:r>
    </w:p>
    <w:p w14:paraId="30314A3D" w14:textId="7B57B896" w:rsidR="00CD702D" w:rsidRPr="00F61F1C" w:rsidRDefault="00CD702D" w:rsidP="00F61F1C">
      <w:pPr>
        <w:numPr>
          <w:ilvl w:val="2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 xml:space="preserve">Programs &amp; Innovation Committee </w:t>
      </w:r>
    </w:p>
    <w:p w14:paraId="6DF9D056" w14:textId="06320646" w:rsidR="00CD702D" w:rsidRPr="0097258E" w:rsidRDefault="00244E5D" w:rsidP="00CD702D">
      <w:pPr>
        <w:numPr>
          <w:ilvl w:val="2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>Diversity</w:t>
      </w:r>
      <w:r w:rsidR="00CD702D" w:rsidRPr="0097258E">
        <w:rPr>
          <w:rFonts w:ascii="Frutiger 45 Light" w:hAnsi="Frutiger 45 Light"/>
          <w:sz w:val="20"/>
          <w:szCs w:val="20"/>
        </w:rPr>
        <w:t xml:space="preserve"> &amp; </w:t>
      </w:r>
      <w:r>
        <w:rPr>
          <w:rFonts w:ascii="Frutiger 45 Light" w:hAnsi="Frutiger 45 Light"/>
          <w:sz w:val="20"/>
          <w:szCs w:val="20"/>
        </w:rPr>
        <w:t>Inclusion</w:t>
      </w:r>
      <w:r w:rsidR="00CD702D" w:rsidRPr="0097258E">
        <w:rPr>
          <w:rFonts w:ascii="Frutiger 45 Light" w:hAnsi="Frutiger 45 Light"/>
          <w:sz w:val="20"/>
          <w:szCs w:val="20"/>
        </w:rPr>
        <w:t xml:space="preserve"> Committee</w:t>
      </w:r>
    </w:p>
    <w:p w14:paraId="23BA6CB4" w14:textId="77777777" w:rsidR="00CD702D" w:rsidRPr="0097258E" w:rsidRDefault="00CD702D" w:rsidP="00CD702D">
      <w:pPr>
        <w:numPr>
          <w:ilvl w:val="2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 xml:space="preserve">Finance &amp; Investment Committee </w:t>
      </w:r>
    </w:p>
    <w:p w14:paraId="41E8F9CD" w14:textId="77777777" w:rsidR="00CD702D" w:rsidRPr="0097258E" w:rsidRDefault="00CD702D" w:rsidP="00CD702D">
      <w:pPr>
        <w:numPr>
          <w:ilvl w:val="2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 xml:space="preserve">Policy &amp; Impact Committee </w:t>
      </w:r>
    </w:p>
    <w:p w14:paraId="21C40118" w14:textId="77777777" w:rsidR="00CD702D" w:rsidRPr="0097258E" w:rsidRDefault="00CD702D" w:rsidP="00CD702D">
      <w:pPr>
        <w:numPr>
          <w:ilvl w:val="0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lastRenderedPageBreak/>
        <w:t xml:space="preserve">WMA Board of Directors terms are for 3 years. Board members may serve two consecutive terms if they are approved and elected for a second term. </w:t>
      </w:r>
    </w:p>
    <w:p w14:paraId="776AC477" w14:textId="77777777" w:rsidR="00CD702D" w:rsidRPr="0097258E" w:rsidRDefault="00CD702D" w:rsidP="00CD702D">
      <w:pPr>
        <w:numPr>
          <w:ilvl w:val="0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 xml:space="preserve">Service begins at the next Annual Meeting after the election. </w:t>
      </w:r>
    </w:p>
    <w:p w14:paraId="560005C3" w14:textId="77777777" w:rsidR="00CD702D" w:rsidRPr="0097258E" w:rsidRDefault="00CD702D" w:rsidP="00CD702D">
      <w:pPr>
        <w:numPr>
          <w:ilvl w:val="0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>WMA board members are expected to make a yearly personal meaningful financially contribution to the organization.</w:t>
      </w:r>
    </w:p>
    <w:p w14:paraId="59E9DF7B" w14:textId="77777777" w:rsidR="00CD702D" w:rsidRPr="0097258E" w:rsidRDefault="00CD702D" w:rsidP="00CD702D">
      <w:pPr>
        <w:numPr>
          <w:ilvl w:val="0"/>
          <w:numId w:val="1"/>
        </w:numPr>
        <w:tabs>
          <w:tab w:val="left" w:pos="1573"/>
        </w:tabs>
        <w:rPr>
          <w:rFonts w:ascii="Frutiger 45 Light" w:hAnsi="Frutiger 45 Light"/>
          <w:sz w:val="20"/>
          <w:szCs w:val="20"/>
        </w:rPr>
      </w:pPr>
      <w:r w:rsidRPr="0097258E">
        <w:rPr>
          <w:rFonts w:ascii="Frutiger 45 Light" w:hAnsi="Frutiger 45 Light"/>
          <w:sz w:val="20"/>
          <w:szCs w:val="20"/>
        </w:rPr>
        <w:t xml:space="preserve">WMA board members are expected to adhere to and advance the </w:t>
      </w:r>
      <w:hyperlink r:id="rId9" w:anchor="Diversity" w:history="1">
        <w:r w:rsidRPr="00C665D3">
          <w:rPr>
            <w:rStyle w:val="Hyperlink"/>
            <w:rFonts w:ascii="Frutiger 45 Light" w:hAnsi="Frutiger 45 Light"/>
            <w:sz w:val="20"/>
            <w:szCs w:val="20"/>
          </w:rPr>
          <w:t>WMA Diversity &amp; Inclusion Statement</w:t>
        </w:r>
      </w:hyperlink>
      <w:r w:rsidRPr="0097258E">
        <w:rPr>
          <w:rFonts w:ascii="Frutiger 45 Light" w:hAnsi="Frutiger 45 Light"/>
          <w:sz w:val="20"/>
          <w:szCs w:val="20"/>
        </w:rPr>
        <w:t>.</w:t>
      </w:r>
    </w:p>
    <w:p w14:paraId="40FA9C9D" w14:textId="2FC46582" w:rsidR="00CD702D" w:rsidRPr="00F95D96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p w14:paraId="695712B7" w14:textId="77777777" w:rsidR="00CD702D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p w14:paraId="4C75F4F6" w14:textId="77777777" w:rsidR="00CD702D" w:rsidRPr="00F95D96" w:rsidRDefault="00CD702D" w:rsidP="00CD702D">
      <w:pPr>
        <w:tabs>
          <w:tab w:val="left" w:pos="1573"/>
        </w:tabs>
        <w:rPr>
          <w:rFonts w:ascii="Frutiger 45 Light" w:hAnsi="Frutiger 45 Light"/>
          <w:sz w:val="20"/>
          <w:szCs w:val="20"/>
        </w:rPr>
      </w:pPr>
    </w:p>
    <w:p w14:paraId="64434C38" w14:textId="77777777" w:rsidR="00CD702D" w:rsidRPr="00F95D96" w:rsidRDefault="00CD702D" w:rsidP="00CD702D">
      <w:pPr>
        <w:tabs>
          <w:tab w:val="left" w:pos="1573"/>
        </w:tabs>
        <w:jc w:val="right"/>
        <w:rPr>
          <w:rFonts w:ascii="Frutiger 45 Light" w:hAnsi="Frutiger 45 Light"/>
          <w:sz w:val="20"/>
          <w:szCs w:val="20"/>
          <w:u w:val="single"/>
        </w:rPr>
      </w:pPr>
      <w:r w:rsidRPr="00F95D96">
        <w:rPr>
          <w:rFonts w:ascii="Frutiger 45 Light" w:hAnsi="Frutiger 45 Light"/>
          <w:sz w:val="20"/>
          <w:szCs w:val="20"/>
          <w:u w:val="single"/>
        </w:rPr>
        <w:tab/>
      </w:r>
      <w:r w:rsidRPr="00F95D96">
        <w:rPr>
          <w:rFonts w:ascii="Frutiger 45 Light" w:hAnsi="Frutiger 45 Light"/>
          <w:sz w:val="20"/>
          <w:szCs w:val="20"/>
          <w:u w:val="single"/>
        </w:rPr>
        <w:tab/>
      </w:r>
      <w:r w:rsidRPr="00F95D96">
        <w:rPr>
          <w:rFonts w:ascii="Frutiger 45 Light" w:hAnsi="Frutiger 45 Light"/>
          <w:sz w:val="20"/>
          <w:szCs w:val="20"/>
          <w:u w:val="single"/>
        </w:rPr>
        <w:tab/>
      </w:r>
      <w:r w:rsidRPr="00F95D96">
        <w:rPr>
          <w:rFonts w:ascii="Frutiger 45 Light" w:hAnsi="Frutiger 45 Light"/>
          <w:sz w:val="20"/>
          <w:szCs w:val="20"/>
          <w:u w:val="single"/>
        </w:rPr>
        <w:tab/>
      </w:r>
    </w:p>
    <w:p w14:paraId="4AF7C4E3" w14:textId="1C76E7F2" w:rsidR="00025E33" w:rsidRPr="00CD702D" w:rsidRDefault="00CD702D" w:rsidP="00CD702D">
      <w:pPr>
        <w:tabs>
          <w:tab w:val="left" w:pos="1573"/>
        </w:tabs>
        <w:jc w:val="right"/>
        <w:rPr>
          <w:rFonts w:ascii="Frutiger 45 Light" w:hAnsi="Frutiger 45 Light"/>
          <w:sz w:val="20"/>
          <w:szCs w:val="20"/>
        </w:rPr>
      </w:pPr>
      <w:r w:rsidRPr="00F95D96">
        <w:rPr>
          <w:rFonts w:ascii="Frutiger 45 Light" w:hAnsi="Frutiger 45 Light"/>
          <w:sz w:val="20"/>
          <w:szCs w:val="20"/>
        </w:rPr>
        <w:t>Applicant Signature</w:t>
      </w:r>
      <w:r w:rsidRPr="00F95D96">
        <w:rPr>
          <w:rFonts w:ascii="Frutiger 45 Light" w:hAnsi="Frutiger 45 Light"/>
          <w:sz w:val="20"/>
          <w:szCs w:val="20"/>
        </w:rPr>
        <w:tab/>
        <w:t xml:space="preserve">                 Date</w:t>
      </w:r>
    </w:p>
    <w:sectPr w:rsidR="00025E33" w:rsidRPr="00CD702D" w:rsidSect="00A87F5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410" w:right="1800" w:bottom="1080" w:left="1800" w:header="360" w:footer="6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84D40" w14:textId="77777777" w:rsidR="00BF6A4D" w:rsidRDefault="00BF6A4D" w:rsidP="00DA443E">
      <w:r>
        <w:separator/>
      </w:r>
    </w:p>
  </w:endnote>
  <w:endnote w:type="continuationSeparator" w:id="0">
    <w:p w14:paraId="190386C0" w14:textId="77777777" w:rsidR="00BF6A4D" w:rsidRDefault="00BF6A4D" w:rsidP="00DA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293D" w14:textId="77777777" w:rsidR="00CA1C93" w:rsidRDefault="00CA1C93" w:rsidP="00DA443E">
    <w:pPr>
      <w:pStyle w:val="Footer"/>
      <w:jc w:val="center"/>
      <w:rPr>
        <w:szCs w:val="20"/>
      </w:rPr>
    </w:pPr>
  </w:p>
  <w:p w14:paraId="6645C64D" w14:textId="77777777" w:rsidR="00CA1C93" w:rsidRPr="00025E33" w:rsidRDefault="00025E33" w:rsidP="00025E33">
    <w:pPr>
      <w:pStyle w:val="Footer"/>
      <w:jc w:val="center"/>
      <w:rPr>
        <w:color w:val="548DD4" w:themeColor="text2" w:themeTint="99"/>
        <w:sz w:val="20"/>
      </w:rPr>
    </w:pPr>
    <w:r w:rsidRPr="005D4B8B">
      <w:rPr>
        <w:color w:val="548DD4" w:themeColor="text2" w:themeTint="99"/>
        <w:sz w:val="20"/>
      </w:rPr>
      <w:t xml:space="preserve">Western Museums </w:t>
    </w:r>
    <w:r>
      <w:rPr>
        <w:color w:val="548DD4" w:themeColor="text2" w:themeTint="99"/>
        <w:sz w:val="20"/>
      </w:rPr>
      <w:t xml:space="preserve">Association | </w:t>
    </w:r>
    <w:r w:rsidRPr="00650DFC">
      <w:rPr>
        <w:color w:val="548DD4" w:themeColor="text2" w:themeTint="99"/>
        <w:sz w:val="20"/>
      </w:rPr>
      <w:t>PO Box 4738</w:t>
    </w:r>
    <w:r>
      <w:rPr>
        <w:color w:val="548DD4" w:themeColor="text2" w:themeTint="99"/>
        <w:sz w:val="20"/>
      </w:rPr>
      <w:t xml:space="preserve">, </w:t>
    </w:r>
    <w:r w:rsidRPr="00650DFC">
      <w:rPr>
        <w:color w:val="548DD4" w:themeColor="text2" w:themeTint="99"/>
        <w:sz w:val="20"/>
      </w:rPr>
      <w:t>Tulsa, OK 74159-0738</w:t>
    </w:r>
    <w:r>
      <w:rPr>
        <w:color w:val="548DD4" w:themeColor="text2" w:themeTint="99"/>
        <w:sz w:val="20"/>
      </w:rPr>
      <w:t xml:space="preserve"> </w:t>
    </w:r>
    <w:r w:rsidRPr="005D4B8B">
      <w:rPr>
        <w:color w:val="548DD4" w:themeColor="text2" w:themeTint="99"/>
        <w:sz w:val="20"/>
      </w:rPr>
      <w:t>| 707.433.4701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B817" w14:textId="77777777" w:rsidR="00CA1C93" w:rsidRPr="005D4B8B" w:rsidRDefault="00CA1C93" w:rsidP="00650DFC">
    <w:pPr>
      <w:pStyle w:val="Footer"/>
      <w:jc w:val="center"/>
      <w:rPr>
        <w:color w:val="548DD4" w:themeColor="text2" w:themeTint="99"/>
        <w:sz w:val="20"/>
      </w:rPr>
    </w:pPr>
    <w:r w:rsidRPr="005D4B8B">
      <w:rPr>
        <w:color w:val="548DD4" w:themeColor="text2" w:themeTint="99"/>
        <w:sz w:val="20"/>
      </w:rPr>
      <w:t xml:space="preserve">Western Museums </w:t>
    </w:r>
    <w:r w:rsidR="00650DFC">
      <w:rPr>
        <w:color w:val="548DD4" w:themeColor="text2" w:themeTint="99"/>
        <w:sz w:val="20"/>
      </w:rPr>
      <w:t xml:space="preserve">Association | </w:t>
    </w:r>
    <w:r w:rsidR="00650DFC" w:rsidRPr="00650DFC">
      <w:rPr>
        <w:color w:val="548DD4" w:themeColor="text2" w:themeTint="99"/>
        <w:sz w:val="20"/>
      </w:rPr>
      <w:t>PO Box 4738</w:t>
    </w:r>
    <w:r w:rsidR="00650DFC">
      <w:rPr>
        <w:color w:val="548DD4" w:themeColor="text2" w:themeTint="99"/>
        <w:sz w:val="20"/>
      </w:rPr>
      <w:t xml:space="preserve">, </w:t>
    </w:r>
    <w:r w:rsidR="00650DFC" w:rsidRPr="00650DFC">
      <w:rPr>
        <w:color w:val="548DD4" w:themeColor="text2" w:themeTint="99"/>
        <w:sz w:val="20"/>
      </w:rPr>
      <w:t>Tulsa, OK 74159-0738</w:t>
    </w:r>
    <w:r w:rsidR="00650DFC">
      <w:rPr>
        <w:color w:val="548DD4" w:themeColor="text2" w:themeTint="99"/>
        <w:sz w:val="20"/>
      </w:rPr>
      <w:t xml:space="preserve"> </w:t>
    </w:r>
    <w:r w:rsidRPr="005D4B8B">
      <w:rPr>
        <w:color w:val="548DD4" w:themeColor="text2" w:themeTint="99"/>
        <w:sz w:val="20"/>
      </w:rPr>
      <w:t>| 707.433.4701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2E534" w14:textId="77777777" w:rsidR="00BF6A4D" w:rsidRDefault="00BF6A4D" w:rsidP="00DA443E">
      <w:r>
        <w:separator/>
      </w:r>
    </w:p>
  </w:footnote>
  <w:footnote w:type="continuationSeparator" w:id="0">
    <w:p w14:paraId="2DF2461D" w14:textId="77777777" w:rsidR="00BF6A4D" w:rsidRDefault="00BF6A4D" w:rsidP="00DA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4514" w14:textId="77777777" w:rsidR="006A650E" w:rsidRDefault="006A650E" w:rsidP="006A650E">
    <w:pPr>
      <w:pStyle w:val="Header"/>
      <w:jc w:val="center"/>
    </w:pPr>
  </w:p>
  <w:p w14:paraId="2BF40B13" w14:textId="77777777" w:rsidR="00CA1C93" w:rsidRDefault="00CA1C93" w:rsidP="006A650E">
    <w:pPr>
      <w:pStyle w:val="Header"/>
      <w:jc w:val="center"/>
    </w:pPr>
    <w:r>
      <w:rPr>
        <w:noProof/>
      </w:rPr>
      <w:drawing>
        <wp:inline distT="0" distB="0" distL="0" distR="0" wp14:anchorId="782F4198" wp14:editId="47F4537D">
          <wp:extent cx="5600700" cy="363855"/>
          <wp:effectExtent l="0" t="0" r="1270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Horiz_WMA_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9A6A7" w14:textId="77777777" w:rsidR="006A650E" w:rsidRDefault="006A650E" w:rsidP="006A65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25BC1" w14:textId="77777777" w:rsidR="00CA1C93" w:rsidRDefault="00CA1C93" w:rsidP="009C087F">
    <w:pPr>
      <w:pStyle w:val="Header"/>
      <w:jc w:val="center"/>
    </w:pPr>
    <w:r>
      <w:rPr>
        <w:noProof/>
      </w:rPr>
      <w:drawing>
        <wp:inline distT="0" distB="0" distL="0" distR="0" wp14:anchorId="0333B236" wp14:editId="71488640">
          <wp:extent cx="1685544" cy="905256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A_LogoBlue_Blk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54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B6ACF1" w14:textId="77777777" w:rsidR="00CA1C93" w:rsidRPr="00CA1C93" w:rsidRDefault="00CA1C93" w:rsidP="009C087F">
    <w:pPr>
      <w:jc w:val="right"/>
      <w:rPr>
        <w:sz w:val="8"/>
        <w:szCs w:val="22"/>
      </w:rPr>
    </w:pPr>
  </w:p>
  <w:p w14:paraId="33156B60" w14:textId="77777777" w:rsidR="00CA1C93" w:rsidRPr="00107222" w:rsidRDefault="00EA3E53" w:rsidP="00EA3E53">
    <w:pPr>
      <w:jc w:val="center"/>
      <w:rPr>
        <w:i/>
        <w:color w:val="8DB3E2" w:themeColor="text2" w:themeTint="66"/>
        <w:sz w:val="18"/>
        <w:szCs w:val="18"/>
      </w:rPr>
    </w:pPr>
    <w:r w:rsidRPr="00EA3E53">
      <w:rPr>
        <w:i/>
        <w:color w:val="8DB3E2" w:themeColor="text2" w:themeTint="66"/>
        <w:sz w:val="18"/>
        <w:szCs w:val="18"/>
      </w:rPr>
      <w:t>Strengthening museums to serve diverse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2F89"/>
    <w:multiLevelType w:val="hybridMultilevel"/>
    <w:tmpl w:val="BF08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44D9"/>
    <w:multiLevelType w:val="multilevel"/>
    <w:tmpl w:val="12C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544462">
    <w:abstractNumId w:val="1"/>
  </w:num>
  <w:num w:numId="2" w16cid:durableId="161867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2D"/>
    <w:rsid w:val="00025E33"/>
    <w:rsid w:val="00097CB9"/>
    <w:rsid w:val="00107222"/>
    <w:rsid w:val="001B283A"/>
    <w:rsid w:val="00244E5D"/>
    <w:rsid w:val="00254BA9"/>
    <w:rsid w:val="003432D7"/>
    <w:rsid w:val="003670F9"/>
    <w:rsid w:val="003B3EBD"/>
    <w:rsid w:val="00532060"/>
    <w:rsid w:val="005845CD"/>
    <w:rsid w:val="005D4B8B"/>
    <w:rsid w:val="00650DFC"/>
    <w:rsid w:val="006A650E"/>
    <w:rsid w:val="0072574C"/>
    <w:rsid w:val="007C6B50"/>
    <w:rsid w:val="00822F1C"/>
    <w:rsid w:val="00967D20"/>
    <w:rsid w:val="009C087F"/>
    <w:rsid w:val="00A87F54"/>
    <w:rsid w:val="00AF373C"/>
    <w:rsid w:val="00BF6A4D"/>
    <w:rsid w:val="00CA1C93"/>
    <w:rsid w:val="00CB7F12"/>
    <w:rsid w:val="00CC13B1"/>
    <w:rsid w:val="00CC2E9D"/>
    <w:rsid w:val="00CD2F15"/>
    <w:rsid w:val="00CD702D"/>
    <w:rsid w:val="00D67148"/>
    <w:rsid w:val="00DA443E"/>
    <w:rsid w:val="00DB4B07"/>
    <w:rsid w:val="00E807F4"/>
    <w:rsid w:val="00EA3E53"/>
    <w:rsid w:val="00EE349C"/>
    <w:rsid w:val="00EF3C76"/>
    <w:rsid w:val="00F21366"/>
    <w:rsid w:val="00F61F1C"/>
    <w:rsid w:val="00F62927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1004AF"/>
  <w14:defaultImageDpi w14:val="300"/>
  <w15:docId w15:val="{A1CD436D-F222-A346-95B3-8AEE917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2D"/>
    <w:rPr>
      <w:rFonts w:ascii="Frutiger 55 Roman" w:hAnsi="Frutiger 55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3E"/>
  </w:style>
  <w:style w:type="paragraph" w:styleId="Footer">
    <w:name w:val="footer"/>
    <w:basedOn w:val="Normal"/>
    <w:link w:val="FooterChar"/>
    <w:uiPriority w:val="99"/>
    <w:unhideWhenUsed/>
    <w:rsid w:val="00DA44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3E"/>
  </w:style>
  <w:style w:type="paragraph" w:styleId="BalloonText">
    <w:name w:val="Balloon Text"/>
    <w:basedOn w:val="Normal"/>
    <w:link w:val="BalloonTextChar"/>
    <w:uiPriority w:val="99"/>
    <w:semiHidden/>
    <w:unhideWhenUsed/>
    <w:rsid w:val="00DA44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3E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DA443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DA443E"/>
    <w:rPr>
      <w:rFonts w:ascii="PMingLiU" w:hAnsi="PMingLiU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13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7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02D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westmus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stmuse.org/abou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bj/Library/Group%20Containers/UBF8T346G9.Office/User%20Content.localized/Templates.localized/WMA%20Letterhead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A0CC5-CD0A-DE4F-AC4B-9AE7BE41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WMA Letterhead 2022.dotx</Template>
  <TotalTime>21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JBJ</dc:creator>
  <cp:keywords/>
  <dc:description/>
  <cp:lastModifiedBy>JBJ</cp:lastModifiedBy>
  <cp:revision>5</cp:revision>
  <dcterms:created xsi:type="dcterms:W3CDTF">2023-03-22T19:19:00Z</dcterms:created>
  <dcterms:modified xsi:type="dcterms:W3CDTF">2024-10-21T15:24:00Z</dcterms:modified>
</cp:coreProperties>
</file>